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5FD67" w14:textId="77777777" w:rsidR="008C3D18" w:rsidRPr="00BF7147" w:rsidRDefault="008C3D18" w:rsidP="008C3D18">
      <w:pPr>
        <w:spacing w:line="276" w:lineRule="auto"/>
        <w:ind w:left="142"/>
        <w:rPr>
          <w:rFonts w:asciiTheme="majorHAnsi" w:hAnsiTheme="majorHAnsi" w:cstheme="majorHAnsi"/>
          <w:b/>
          <w:sz w:val="28"/>
          <w:szCs w:val="28"/>
        </w:rPr>
      </w:pPr>
    </w:p>
    <w:p w14:paraId="06ADBE1C" w14:textId="717FADB3" w:rsidR="008C3D18" w:rsidRDefault="007077AE" w:rsidP="002B34D5">
      <w:pPr>
        <w:spacing w:after="0" w:line="276" w:lineRule="auto"/>
        <w:ind w:left="142"/>
        <w:rPr>
          <w:rFonts w:cstheme="minorHAnsi"/>
          <w:b/>
          <w:bCs/>
          <w:sz w:val="28"/>
          <w:szCs w:val="28"/>
        </w:rPr>
      </w:pPr>
      <w:r w:rsidRPr="00005CE6">
        <w:rPr>
          <w:rFonts w:cstheme="minorHAnsi"/>
          <w:b/>
          <w:bCs/>
          <w:sz w:val="28"/>
          <w:szCs w:val="28"/>
        </w:rPr>
        <w:t>PARKING PERMIT APPLICATION</w:t>
      </w:r>
      <w:r w:rsidR="008C3D18" w:rsidRPr="00005CE6">
        <w:rPr>
          <w:rFonts w:cstheme="minorHAnsi"/>
          <w:b/>
          <w:bCs/>
          <w:sz w:val="28"/>
          <w:szCs w:val="28"/>
        </w:rPr>
        <w:br/>
      </w:r>
      <w:r w:rsidR="0FACFD4B" w:rsidRPr="00902BD2">
        <w:rPr>
          <w:rFonts w:cstheme="minorHAnsi"/>
        </w:rPr>
        <w:t>(</w:t>
      </w:r>
      <w:proofErr w:type="spellStart"/>
      <w:r w:rsidRPr="00902BD2">
        <w:rPr>
          <w:rFonts w:cstheme="minorHAnsi"/>
        </w:rPr>
        <w:t>from</w:t>
      </w:r>
      <w:proofErr w:type="spellEnd"/>
      <w:r w:rsidR="0FACFD4B" w:rsidRPr="00902BD2">
        <w:rPr>
          <w:rFonts w:cstheme="minorHAnsi"/>
        </w:rPr>
        <w:t xml:space="preserve"> 1</w:t>
      </w:r>
      <w:r w:rsidR="009C61FE">
        <w:rPr>
          <w:rFonts w:cstheme="minorHAnsi"/>
        </w:rPr>
        <w:t xml:space="preserve"> </w:t>
      </w:r>
      <w:proofErr w:type="spellStart"/>
      <w:r w:rsidR="009C61FE">
        <w:rPr>
          <w:rFonts w:cstheme="minorHAnsi"/>
        </w:rPr>
        <w:t>May</w:t>
      </w:r>
      <w:proofErr w:type="spellEnd"/>
      <w:r w:rsidR="009C61FE">
        <w:rPr>
          <w:rFonts w:cstheme="minorHAnsi"/>
        </w:rPr>
        <w:t xml:space="preserve"> 20</w:t>
      </w:r>
      <w:r w:rsidR="0FACFD4B" w:rsidRPr="00902BD2">
        <w:rPr>
          <w:rFonts w:cstheme="minorHAnsi"/>
        </w:rPr>
        <w:t>24)</w:t>
      </w:r>
    </w:p>
    <w:p w14:paraId="535A4492" w14:textId="77777777" w:rsidR="00005CE6" w:rsidRPr="00005CE6" w:rsidRDefault="00005CE6" w:rsidP="002B34D5">
      <w:pPr>
        <w:spacing w:after="0" w:line="276" w:lineRule="auto"/>
        <w:ind w:left="142"/>
        <w:rPr>
          <w:rFonts w:cstheme="minorHAnsi"/>
          <w:b/>
          <w:bCs/>
          <w:sz w:val="28"/>
          <w:szCs w:val="28"/>
        </w:rPr>
      </w:pPr>
    </w:p>
    <w:tbl>
      <w:tblPr>
        <w:tblStyle w:val="Kontuurtabel"/>
        <w:tblW w:w="1007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814"/>
      </w:tblGrid>
      <w:tr w:rsidR="0049628D" w:rsidRPr="00FB64CD" w14:paraId="6B46B9FC" w14:textId="77777777" w:rsidTr="00B86C30">
        <w:trPr>
          <w:trHeight w:val="443"/>
          <w:jc w:val="center"/>
        </w:trPr>
        <w:tc>
          <w:tcPr>
            <w:tcW w:w="3256" w:type="dxa"/>
            <w:vAlign w:val="center"/>
          </w:tcPr>
          <w:p w14:paraId="7FC7E7EC" w14:textId="32237AB5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First</w:t>
            </w:r>
            <w:proofErr w:type="spellEnd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and last </w:t>
            </w: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  <w:r w:rsidR="00A02D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6A19F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Business </w:t>
            </w: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814" w:type="dxa"/>
            <w:vAlign w:val="center"/>
          </w:tcPr>
          <w:p w14:paraId="331943B1" w14:textId="77777777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28D" w:rsidRPr="00FB64CD" w14:paraId="4DA2D702" w14:textId="77777777" w:rsidTr="00B01EB1">
        <w:trPr>
          <w:trHeight w:val="443"/>
          <w:jc w:val="center"/>
        </w:trPr>
        <w:tc>
          <w:tcPr>
            <w:tcW w:w="3256" w:type="dxa"/>
            <w:vAlign w:val="center"/>
          </w:tcPr>
          <w:p w14:paraId="070DC3AA" w14:textId="1627508B" w:rsidR="0049628D" w:rsidRPr="00FB64CD" w:rsidRDefault="008A5F0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Personal </w:t>
            </w:r>
            <w:proofErr w:type="spellStart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>identification</w:t>
            </w:r>
            <w:proofErr w:type="spellEnd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number</w:t>
            </w:r>
            <w:r w:rsidR="00A02D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3D6F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Business </w:t>
            </w:r>
            <w:proofErr w:type="spellStart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>Registry</w:t>
            </w:r>
            <w:proofErr w:type="spellEnd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Code </w:t>
            </w:r>
          </w:p>
          <w:p w14:paraId="54B1A916" w14:textId="77777777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59ECD7" w14:textId="54CA76E3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14" w:type="dxa"/>
            <w:vAlign w:val="center"/>
          </w:tcPr>
          <w:p w14:paraId="7BDFA3FB" w14:textId="77777777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28D" w:rsidRPr="00FB64CD" w14:paraId="1F29D0C6" w14:textId="77777777" w:rsidTr="00B01EB1">
        <w:trPr>
          <w:trHeight w:val="436"/>
          <w:jc w:val="center"/>
        </w:trPr>
        <w:tc>
          <w:tcPr>
            <w:tcW w:w="3256" w:type="dxa"/>
            <w:vAlign w:val="center"/>
          </w:tcPr>
          <w:p w14:paraId="7B1F4742" w14:textId="0405ACD6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Parking</w:t>
            </w:r>
            <w:proofErr w:type="spellEnd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period</w:t>
            </w:r>
            <w:proofErr w:type="spellEnd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14" w:type="dxa"/>
            <w:vAlign w:val="center"/>
          </w:tcPr>
          <w:p w14:paraId="79FD9F84" w14:textId="3ECCBB1A" w:rsidR="0049628D" w:rsidRPr="00FB64CD" w:rsidRDefault="00000000" w:rsidP="0049628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163902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64CD" w:rsidRPr="00FB64CD">
                  <w:rPr>
                    <w:rFonts w:ascii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1 </w:t>
            </w:r>
            <w:proofErr w:type="spellStart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>month</w:t>
            </w:r>
            <w:proofErr w:type="spellEnd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– 100€ </w:t>
            </w:r>
          </w:p>
          <w:p w14:paraId="11DD8491" w14:textId="73716926" w:rsidR="0049628D" w:rsidRPr="00FB64CD" w:rsidRDefault="00000000" w:rsidP="0049628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86250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D4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3 </w:t>
            </w:r>
            <w:proofErr w:type="spellStart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>months</w:t>
            </w:r>
            <w:proofErr w:type="spellEnd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– 250€ </w:t>
            </w:r>
          </w:p>
          <w:p w14:paraId="787D4400" w14:textId="6D2A7597" w:rsidR="0049628D" w:rsidRPr="00FB64CD" w:rsidRDefault="00000000" w:rsidP="0049628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72780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4D45" w:rsidRPr="00734D45">
                  <w:rPr>
                    <w:rFonts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6 </w:t>
            </w:r>
            <w:proofErr w:type="spellStart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>months</w:t>
            </w:r>
            <w:proofErr w:type="spellEnd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– 450€ </w:t>
            </w:r>
          </w:p>
          <w:p w14:paraId="7A335AA8" w14:textId="184C1964" w:rsidR="0049628D" w:rsidRPr="00FB64CD" w:rsidRDefault="00000000" w:rsidP="0049628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206601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28D" w:rsidRPr="00FB64C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12 </w:t>
            </w:r>
            <w:proofErr w:type="spellStart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>months</w:t>
            </w:r>
            <w:proofErr w:type="spellEnd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– 850€ </w:t>
            </w:r>
          </w:p>
        </w:tc>
      </w:tr>
      <w:tr w:rsidR="0049628D" w:rsidRPr="00FB64CD" w14:paraId="56DDD46B" w14:textId="77777777" w:rsidTr="00B01EB1">
        <w:trPr>
          <w:trHeight w:val="436"/>
          <w:jc w:val="center"/>
        </w:trPr>
        <w:tc>
          <w:tcPr>
            <w:tcW w:w="3256" w:type="dxa"/>
            <w:vAlign w:val="center"/>
          </w:tcPr>
          <w:p w14:paraId="223B0B95" w14:textId="5E213565" w:rsidR="0049628D" w:rsidRPr="00FB64CD" w:rsidRDefault="00BC2EB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Vehicle</w:t>
            </w:r>
            <w:proofErr w:type="spellEnd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>registration</w:t>
            </w:r>
            <w:proofErr w:type="spellEnd"/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A5F0D">
              <w:rPr>
                <w:rFonts w:asciiTheme="minorHAnsi" w:hAnsiTheme="minorHAnsi" w:cstheme="minorHAnsi"/>
                <w:sz w:val="22"/>
                <w:szCs w:val="22"/>
              </w:rPr>
              <w:t>number</w:t>
            </w:r>
            <w:r w:rsidR="0049628D"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14" w:type="dxa"/>
            <w:vAlign w:val="center"/>
          </w:tcPr>
          <w:p w14:paraId="4E3809D3" w14:textId="77777777" w:rsidR="0049628D" w:rsidRPr="00FB64CD" w:rsidRDefault="0049628D" w:rsidP="0049628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28D" w:rsidRPr="00FB64CD" w14:paraId="4C9E3D1B" w14:textId="77777777" w:rsidTr="00B01EB1">
        <w:trPr>
          <w:trHeight w:val="436"/>
          <w:jc w:val="center"/>
        </w:trPr>
        <w:tc>
          <w:tcPr>
            <w:tcW w:w="3256" w:type="dxa"/>
            <w:vAlign w:val="center"/>
          </w:tcPr>
          <w:p w14:paraId="172AF4E0" w14:textId="5228B2D2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Additional</w:t>
            </w:r>
            <w:proofErr w:type="spellEnd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14" w:type="dxa"/>
            <w:vAlign w:val="center"/>
          </w:tcPr>
          <w:p w14:paraId="6600ED58" w14:textId="77777777" w:rsidR="0049628D" w:rsidRPr="00FB64CD" w:rsidRDefault="0049628D" w:rsidP="0049628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28D" w:rsidRPr="00FB64CD" w14:paraId="4AB498D0" w14:textId="77777777" w:rsidTr="00B01EB1">
        <w:trPr>
          <w:trHeight w:val="436"/>
          <w:jc w:val="center"/>
        </w:trPr>
        <w:tc>
          <w:tcPr>
            <w:tcW w:w="3256" w:type="dxa"/>
            <w:vAlign w:val="center"/>
          </w:tcPr>
          <w:p w14:paraId="6D9B237A" w14:textId="367A49BC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Contact</w:t>
            </w:r>
            <w:proofErr w:type="spellEnd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number </w:t>
            </w:r>
          </w:p>
        </w:tc>
        <w:tc>
          <w:tcPr>
            <w:tcW w:w="6814" w:type="dxa"/>
            <w:vAlign w:val="center"/>
          </w:tcPr>
          <w:p w14:paraId="73ACE405" w14:textId="77777777" w:rsidR="0049628D" w:rsidRPr="00FB64CD" w:rsidRDefault="0049628D" w:rsidP="0049628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9628D" w:rsidRPr="00FB64CD" w14:paraId="5CD17E90" w14:textId="77777777" w:rsidTr="00B01EB1">
        <w:trPr>
          <w:trHeight w:val="436"/>
          <w:jc w:val="center"/>
        </w:trPr>
        <w:tc>
          <w:tcPr>
            <w:tcW w:w="3256" w:type="dxa"/>
            <w:vAlign w:val="center"/>
          </w:tcPr>
          <w:p w14:paraId="0D574D4A" w14:textId="44590172" w:rsidR="0049628D" w:rsidRPr="00FB64CD" w:rsidRDefault="0049628D" w:rsidP="004962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Email </w:t>
            </w:r>
            <w:proofErr w:type="spellStart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  <w:proofErr w:type="spellEnd"/>
            <w:r w:rsidRPr="00FB64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814" w:type="dxa"/>
            <w:vAlign w:val="center"/>
          </w:tcPr>
          <w:p w14:paraId="693CCEAC" w14:textId="77777777" w:rsidR="0049628D" w:rsidRPr="00FB64CD" w:rsidRDefault="0049628D" w:rsidP="0049628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675D7E" w14:textId="77777777" w:rsidR="0049628D" w:rsidRPr="00FB64CD" w:rsidRDefault="0049628D" w:rsidP="0049628D">
      <w:pPr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4BC5F76F" w14:textId="42A14DC3" w:rsidR="0049628D" w:rsidRPr="00FB64CD" w:rsidRDefault="0049628D" w:rsidP="0049628D">
      <w:pPr>
        <w:spacing w:after="0" w:line="240" w:lineRule="auto"/>
        <w:ind w:left="284"/>
        <w:rPr>
          <w:rFonts w:cstheme="minorHAnsi"/>
          <w:sz w:val="22"/>
          <w:szCs w:val="22"/>
        </w:rPr>
      </w:pPr>
      <w:r w:rsidRPr="00FB64CD">
        <w:rPr>
          <w:rFonts w:cstheme="minorHAnsi"/>
          <w:sz w:val="22"/>
          <w:szCs w:val="22"/>
        </w:rPr>
        <w:t xml:space="preserve">I have </w:t>
      </w:r>
      <w:proofErr w:type="spellStart"/>
      <w:r w:rsidRPr="00FB64CD">
        <w:rPr>
          <w:rFonts w:cstheme="minorHAnsi"/>
          <w:sz w:val="22"/>
          <w:szCs w:val="22"/>
        </w:rPr>
        <w:t>familiari</w:t>
      </w:r>
      <w:r w:rsidR="00DE3188">
        <w:rPr>
          <w:rFonts w:cstheme="minorHAnsi"/>
          <w:sz w:val="22"/>
          <w:szCs w:val="22"/>
        </w:rPr>
        <w:t>s</w:t>
      </w:r>
      <w:r w:rsidRPr="00FB64CD">
        <w:rPr>
          <w:rFonts w:cstheme="minorHAnsi"/>
          <w:sz w:val="22"/>
          <w:szCs w:val="22"/>
        </w:rPr>
        <w:t>ed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myself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with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the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terms</w:t>
      </w:r>
      <w:proofErr w:type="spellEnd"/>
      <w:r w:rsidRPr="00FB64CD">
        <w:rPr>
          <w:rFonts w:cstheme="minorHAnsi"/>
          <w:sz w:val="22"/>
          <w:szCs w:val="22"/>
        </w:rPr>
        <w:t xml:space="preserve"> and </w:t>
      </w:r>
      <w:proofErr w:type="spellStart"/>
      <w:r w:rsidRPr="00FB64CD">
        <w:rPr>
          <w:rFonts w:cstheme="minorHAnsi"/>
          <w:sz w:val="22"/>
          <w:szCs w:val="22"/>
        </w:rPr>
        <w:t>conditions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for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submitting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an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application</w:t>
      </w:r>
      <w:proofErr w:type="spellEnd"/>
      <w:r w:rsidRPr="00FB64CD">
        <w:rPr>
          <w:rFonts w:cstheme="minorHAnsi"/>
          <w:sz w:val="22"/>
          <w:szCs w:val="22"/>
        </w:rPr>
        <w:t>.</w:t>
      </w:r>
    </w:p>
    <w:p w14:paraId="23D43B04" w14:textId="77777777" w:rsidR="008C3D18" w:rsidRPr="00FB64CD" w:rsidRDefault="008C3D18" w:rsidP="008C3D18">
      <w:pPr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1FE8D99A" w14:textId="77EA70D8" w:rsidR="008C3D18" w:rsidRPr="00FB64CD" w:rsidRDefault="0049628D" w:rsidP="008C3D18">
      <w:pPr>
        <w:spacing w:after="0" w:line="240" w:lineRule="auto"/>
        <w:ind w:left="284"/>
        <w:rPr>
          <w:rFonts w:cstheme="minorHAnsi"/>
          <w:i/>
          <w:sz w:val="22"/>
          <w:szCs w:val="22"/>
        </w:rPr>
      </w:pPr>
      <w:proofErr w:type="spellStart"/>
      <w:r w:rsidRPr="00FB64CD">
        <w:rPr>
          <w:rFonts w:cstheme="minorHAnsi"/>
          <w:sz w:val="22"/>
          <w:szCs w:val="22"/>
        </w:rPr>
        <w:t>Date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r w:rsidR="008C3D18" w:rsidRPr="00FB64CD">
        <w:rPr>
          <w:rFonts w:cstheme="minorHAnsi"/>
          <w:sz w:val="22"/>
          <w:szCs w:val="22"/>
        </w:rPr>
        <w:tab/>
      </w:r>
      <w:r w:rsidR="008C3D18" w:rsidRPr="00FB64CD">
        <w:rPr>
          <w:rFonts w:cstheme="minorHAnsi"/>
          <w:sz w:val="22"/>
          <w:szCs w:val="22"/>
        </w:rPr>
        <w:tab/>
      </w:r>
      <w:r w:rsidR="008C3D18" w:rsidRPr="00FB64CD">
        <w:rPr>
          <w:rFonts w:cstheme="minorHAnsi"/>
          <w:sz w:val="22"/>
          <w:szCs w:val="22"/>
        </w:rPr>
        <w:tab/>
      </w:r>
      <w:r w:rsidR="008C3D18" w:rsidRPr="00FB64CD">
        <w:rPr>
          <w:rFonts w:cstheme="minorHAnsi"/>
          <w:sz w:val="22"/>
          <w:szCs w:val="22"/>
        </w:rPr>
        <w:tab/>
      </w:r>
      <w:r w:rsidR="008C3D18" w:rsidRPr="00FB64CD">
        <w:rPr>
          <w:rFonts w:cstheme="minorHAnsi"/>
          <w:i/>
          <w:sz w:val="22"/>
          <w:szCs w:val="22"/>
        </w:rPr>
        <w:tab/>
      </w:r>
      <w:proofErr w:type="spellStart"/>
      <w:r w:rsidRPr="00FB64CD">
        <w:rPr>
          <w:rFonts w:cstheme="minorHAnsi"/>
          <w:sz w:val="22"/>
          <w:szCs w:val="22"/>
        </w:rPr>
        <w:t>Signature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r w:rsidR="008C3D18" w:rsidRPr="00FB64CD">
        <w:rPr>
          <w:rFonts w:cstheme="minorHAnsi"/>
          <w:i/>
          <w:sz w:val="22"/>
          <w:szCs w:val="22"/>
        </w:rPr>
        <w:t xml:space="preserve"> </w:t>
      </w:r>
    </w:p>
    <w:p w14:paraId="42F0B7EB" w14:textId="77777777" w:rsidR="008C3D18" w:rsidRPr="00FB64CD" w:rsidRDefault="008C3D18" w:rsidP="008C3D18">
      <w:pPr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27CC9D72" w14:textId="77777777" w:rsidR="008C3D18" w:rsidRPr="00FB64CD" w:rsidRDefault="008C3D18" w:rsidP="008C3D18">
      <w:pPr>
        <w:spacing w:after="0" w:line="240" w:lineRule="auto"/>
        <w:ind w:left="284"/>
        <w:rPr>
          <w:rFonts w:cstheme="minorHAnsi"/>
          <w:sz w:val="22"/>
          <w:szCs w:val="22"/>
        </w:rPr>
      </w:pPr>
    </w:p>
    <w:p w14:paraId="356BC569" w14:textId="6188C872" w:rsidR="0049628D" w:rsidRPr="00FB64CD" w:rsidRDefault="0049628D" w:rsidP="0049628D">
      <w:pPr>
        <w:pStyle w:val="Loendilik"/>
        <w:numPr>
          <w:ilvl w:val="0"/>
          <w:numId w:val="2"/>
        </w:numPr>
        <w:spacing w:after="0" w:line="240" w:lineRule="auto"/>
        <w:ind w:left="567" w:hanging="283"/>
        <w:rPr>
          <w:rFonts w:cstheme="minorHAnsi"/>
          <w:sz w:val="22"/>
          <w:szCs w:val="22"/>
        </w:rPr>
      </w:pPr>
      <w:proofErr w:type="spellStart"/>
      <w:r w:rsidRPr="00FB64CD">
        <w:rPr>
          <w:rFonts w:cstheme="minorHAnsi"/>
          <w:sz w:val="22"/>
          <w:szCs w:val="22"/>
        </w:rPr>
        <w:t>Before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the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permit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expires</w:t>
      </w:r>
      <w:proofErr w:type="spellEnd"/>
      <w:r w:rsidRPr="00FB64CD">
        <w:rPr>
          <w:rFonts w:cstheme="minorHAnsi"/>
          <w:sz w:val="22"/>
          <w:szCs w:val="22"/>
        </w:rPr>
        <w:t xml:space="preserve">, a </w:t>
      </w:r>
      <w:proofErr w:type="spellStart"/>
      <w:r w:rsidRPr="00FB64CD">
        <w:rPr>
          <w:rFonts w:cstheme="minorHAnsi"/>
          <w:sz w:val="22"/>
          <w:szCs w:val="22"/>
        </w:rPr>
        <w:t>reminder</w:t>
      </w:r>
      <w:proofErr w:type="spellEnd"/>
      <w:r w:rsidRPr="00FB64CD">
        <w:rPr>
          <w:rFonts w:cstheme="minorHAnsi"/>
          <w:sz w:val="22"/>
          <w:szCs w:val="22"/>
        </w:rPr>
        <w:t xml:space="preserve"> of </w:t>
      </w:r>
      <w:proofErr w:type="spellStart"/>
      <w:r w:rsidRPr="00FB64CD">
        <w:rPr>
          <w:rFonts w:cstheme="minorHAnsi"/>
          <w:sz w:val="22"/>
          <w:szCs w:val="22"/>
        </w:rPr>
        <w:t>the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="009262E9">
        <w:rPr>
          <w:rFonts w:cstheme="minorHAnsi"/>
          <w:sz w:val="22"/>
          <w:szCs w:val="22"/>
        </w:rPr>
        <w:t>approaching</w:t>
      </w:r>
      <w:proofErr w:type="spellEnd"/>
      <w:r w:rsidR="009262E9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expiration</w:t>
      </w:r>
      <w:proofErr w:type="spellEnd"/>
      <w:r w:rsidR="009262E9">
        <w:rPr>
          <w:rFonts w:cstheme="minorHAnsi"/>
          <w:sz w:val="22"/>
          <w:szCs w:val="22"/>
        </w:rPr>
        <w:t xml:space="preserve"> </w:t>
      </w:r>
      <w:proofErr w:type="spellStart"/>
      <w:r w:rsidR="009262E9">
        <w:rPr>
          <w:rFonts w:cstheme="minorHAnsi"/>
          <w:sz w:val="22"/>
          <w:szCs w:val="22"/>
        </w:rPr>
        <w:t>date</w:t>
      </w:r>
      <w:proofErr w:type="spellEnd"/>
      <w:r w:rsidRPr="00FB64CD">
        <w:rPr>
          <w:rFonts w:cstheme="minorHAnsi"/>
          <w:sz w:val="22"/>
          <w:szCs w:val="22"/>
        </w:rPr>
        <w:t xml:space="preserve"> will be sent </w:t>
      </w:r>
      <w:proofErr w:type="spellStart"/>
      <w:r w:rsidRPr="00FB64CD">
        <w:rPr>
          <w:rFonts w:cstheme="minorHAnsi"/>
          <w:sz w:val="22"/>
          <w:szCs w:val="22"/>
        </w:rPr>
        <w:t>to</w:t>
      </w:r>
      <w:proofErr w:type="spellEnd"/>
      <w:r w:rsidRPr="00FB64CD">
        <w:rPr>
          <w:rFonts w:cstheme="minorHAnsi"/>
          <w:sz w:val="22"/>
          <w:szCs w:val="22"/>
        </w:rPr>
        <w:t xml:space="preserve"> </w:t>
      </w:r>
      <w:proofErr w:type="spellStart"/>
      <w:r w:rsidRPr="00FB64CD">
        <w:rPr>
          <w:rFonts w:cstheme="minorHAnsi"/>
          <w:sz w:val="22"/>
          <w:szCs w:val="22"/>
        </w:rPr>
        <w:t>your</w:t>
      </w:r>
      <w:proofErr w:type="spellEnd"/>
      <w:r w:rsidRPr="00FB64CD">
        <w:rPr>
          <w:rFonts w:cstheme="minorHAnsi"/>
          <w:sz w:val="22"/>
          <w:szCs w:val="22"/>
        </w:rPr>
        <w:t xml:space="preserve"> e</w:t>
      </w:r>
      <w:r w:rsidR="009262E9">
        <w:rPr>
          <w:rFonts w:cstheme="minorHAnsi"/>
          <w:sz w:val="22"/>
          <w:szCs w:val="22"/>
        </w:rPr>
        <w:t>-</w:t>
      </w:r>
      <w:r w:rsidRPr="00FB64CD">
        <w:rPr>
          <w:rFonts w:cstheme="minorHAnsi"/>
          <w:sz w:val="22"/>
          <w:szCs w:val="22"/>
        </w:rPr>
        <w:t xml:space="preserve">mail. </w:t>
      </w:r>
    </w:p>
    <w:p w14:paraId="567FA420" w14:textId="77777777" w:rsidR="0096451E" w:rsidRPr="00FB64CD" w:rsidRDefault="0096451E">
      <w:pPr>
        <w:rPr>
          <w:rFonts w:cstheme="minorHAnsi"/>
          <w:sz w:val="22"/>
          <w:szCs w:val="22"/>
        </w:rPr>
      </w:pPr>
    </w:p>
    <w:sectPr w:rsidR="0096451E" w:rsidRPr="00FB64CD" w:rsidSect="00BF77F5">
      <w:footerReference w:type="default" r:id="rId11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E8D53" w14:textId="77777777" w:rsidR="007C21AB" w:rsidRDefault="007C21AB" w:rsidP="00AD2740">
      <w:pPr>
        <w:spacing w:after="0" w:line="240" w:lineRule="auto"/>
      </w:pPr>
      <w:r>
        <w:separator/>
      </w:r>
    </w:p>
  </w:endnote>
  <w:endnote w:type="continuationSeparator" w:id="0">
    <w:p w14:paraId="38B2C1E6" w14:textId="77777777" w:rsidR="007C21AB" w:rsidRDefault="007C21AB" w:rsidP="00AD2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FC077" w14:textId="77777777" w:rsidR="00876E41" w:rsidRPr="005D6A8C" w:rsidRDefault="00876E41" w:rsidP="00876E41">
    <w:pPr>
      <w:pBdr>
        <w:bottom w:val="single" w:sz="6" w:space="1" w:color="auto"/>
      </w:pBdr>
      <w:tabs>
        <w:tab w:val="center" w:pos="4536"/>
        <w:tab w:val="right" w:pos="9072"/>
      </w:tabs>
      <w:spacing w:after="0" w:line="240" w:lineRule="auto"/>
      <w:rPr>
        <w:rFonts w:eastAsia="Times New Roman" w:cs="Times New Roman"/>
        <w:sz w:val="22"/>
        <w:szCs w:val="22"/>
        <w:lang w:val="en-US"/>
      </w:rPr>
    </w:pPr>
  </w:p>
  <w:p w14:paraId="35B11B6C" w14:textId="77777777" w:rsidR="0049628D" w:rsidRPr="003A3423" w:rsidRDefault="0049628D" w:rsidP="0049628D">
    <w:pPr>
      <w:spacing w:after="0" w:line="240" w:lineRule="auto"/>
      <w:rPr>
        <w:rFonts w:eastAsia="Times New Roman" w:cs="Calibri"/>
        <w:color w:val="767171" w:themeColor="background2" w:themeShade="80"/>
        <w:sz w:val="20"/>
        <w:szCs w:val="20"/>
        <w:lang w:val="en-GB"/>
      </w:rPr>
    </w:pPr>
    <w:r w:rsidRPr="003A3423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Please send the completed and (digitally) signed documents to the Pärnu City Government’s email linnavalitsus@parnu.ee or to the address of Pärnu City Government Suur-</w:t>
    </w:r>
    <w:proofErr w:type="spellStart"/>
    <w:r w:rsidRPr="003A3423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>Sepa</w:t>
    </w:r>
    <w:proofErr w:type="spellEnd"/>
    <w:r w:rsidRPr="003A3423">
      <w:rPr>
        <w:rFonts w:eastAsia="Times New Roman" w:cs="Calibri"/>
        <w:i/>
        <w:color w:val="767171" w:themeColor="background2" w:themeShade="80"/>
        <w:sz w:val="20"/>
        <w:szCs w:val="20"/>
        <w:shd w:val="clear" w:color="auto" w:fill="FFFFFF"/>
        <w:lang w:val="en-GB"/>
      </w:rPr>
      <w:t xml:space="preserve"> 16, 80098 Pärnu city, Pärnu city </w:t>
    </w:r>
  </w:p>
  <w:p w14:paraId="0B4D114A" w14:textId="77777777" w:rsidR="00AD2740" w:rsidRPr="0049628D" w:rsidRDefault="00AD2740">
    <w:pPr>
      <w:pStyle w:val="Jalus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A1CD5" w14:textId="77777777" w:rsidR="007C21AB" w:rsidRDefault="007C21AB" w:rsidP="00AD2740">
      <w:pPr>
        <w:spacing w:after="0" w:line="240" w:lineRule="auto"/>
      </w:pPr>
      <w:r>
        <w:separator/>
      </w:r>
    </w:p>
  </w:footnote>
  <w:footnote w:type="continuationSeparator" w:id="0">
    <w:p w14:paraId="0FA2F2C8" w14:textId="77777777" w:rsidR="007C21AB" w:rsidRDefault="007C21AB" w:rsidP="00AD2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172F"/>
    <w:multiLevelType w:val="hybridMultilevel"/>
    <w:tmpl w:val="1F50AE5A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BDF5E02"/>
    <w:multiLevelType w:val="hybridMultilevel"/>
    <w:tmpl w:val="906E6024"/>
    <w:lvl w:ilvl="0" w:tplc="042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19449121">
    <w:abstractNumId w:val="1"/>
  </w:num>
  <w:num w:numId="2" w16cid:durableId="14366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A0"/>
    <w:rsid w:val="00005CE6"/>
    <w:rsid w:val="00015359"/>
    <w:rsid w:val="00016D84"/>
    <w:rsid w:val="0001779A"/>
    <w:rsid w:val="00034456"/>
    <w:rsid w:val="00035DA0"/>
    <w:rsid w:val="0006129B"/>
    <w:rsid w:val="000973CE"/>
    <w:rsid w:val="000A221A"/>
    <w:rsid w:val="000B7968"/>
    <w:rsid w:val="0016693D"/>
    <w:rsid w:val="001D26A9"/>
    <w:rsid w:val="002B34D5"/>
    <w:rsid w:val="003A3423"/>
    <w:rsid w:val="003D6F0A"/>
    <w:rsid w:val="004251DF"/>
    <w:rsid w:val="0049628D"/>
    <w:rsid w:val="004A2D13"/>
    <w:rsid w:val="004D4D33"/>
    <w:rsid w:val="00535031"/>
    <w:rsid w:val="0055685B"/>
    <w:rsid w:val="00570042"/>
    <w:rsid w:val="00641DC7"/>
    <w:rsid w:val="006934B5"/>
    <w:rsid w:val="006A19FC"/>
    <w:rsid w:val="007077AE"/>
    <w:rsid w:val="00734D45"/>
    <w:rsid w:val="007C21AB"/>
    <w:rsid w:val="007E604A"/>
    <w:rsid w:val="0082234B"/>
    <w:rsid w:val="00876E41"/>
    <w:rsid w:val="008A5F0D"/>
    <w:rsid w:val="008C3152"/>
    <w:rsid w:val="008C3D18"/>
    <w:rsid w:val="00902BD2"/>
    <w:rsid w:val="009262E9"/>
    <w:rsid w:val="00926D7A"/>
    <w:rsid w:val="0096451E"/>
    <w:rsid w:val="0096553A"/>
    <w:rsid w:val="00982B28"/>
    <w:rsid w:val="009B64B4"/>
    <w:rsid w:val="009C61FE"/>
    <w:rsid w:val="009C7957"/>
    <w:rsid w:val="00A02D21"/>
    <w:rsid w:val="00A7399B"/>
    <w:rsid w:val="00AD2740"/>
    <w:rsid w:val="00AF70F6"/>
    <w:rsid w:val="00B12BE8"/>
    <w:rsid w:val="00BC2EBD"/>
    <w:rsid w:val="00BF7147"/>
    <w:rsid w:val="00BF77F5"/>
    <w:rsid w:val="00DE3188"/>
    <w:rsid w:val="00EC2CEE"/>
    <w:rsid w:val="00FB64CD"/>
    <w:rsid w:val="0FACFD4B"/>
    <w:rsid w:val="79B6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F184"/>
  <w15:chartTrackingRefBased/>
  <w15:docId w15:val="{D53EE1A5-2270-441D-B0C5-991BD80A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C3D18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8C3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C3D1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D2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D2740"/>
    <w:rPr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AD2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D2740"/>
    <w:rPr>
      <w:sz w:val="24"/>
      <w:szCs w:val="24"/>
    </w:rPr>
  </w:style>
  <w:style w:type="character" w:styleId="Rhutus">
    <w:name w:val="Emphasis"/>
    <w:basedOn w:val="Liguvaikefont"/>
    <w:uiPriority w:val="20"/>
    <w:qFormat/>
    <w:rsid w:val="00496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.umbleja\OneDrive%20-%20P&#228;rnu%20Linnavalitsus\Desktop\LISA\parkimisloa_taotl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FE8884A4917459B047328CC41C3FA" ma:contentTypeVersion="18" ma:contentTypeDescription="Loo uus dokument" ma:contentTypeScope="" ma:versionID="97c1ecd0cb3487437df3aad9d9eb6d47">
  <xsd:schema xmlns:xsd="http://www.w3.org/2001/XMLSchema" xmlns:xs="http://www.w3.org/2001/XMLSchema" xmlns:p="http://schemas.microsoft.com/office/2006/metadata/properties" xmlns:ns2="7401dfa9-8c23-4357-ade3-38ae1532facf" xmlns:ns3="665b0cda-2a93-49d9-948b-663b1c371283" targetNamespace="http://schemas.microsoft.com/office/2006/metadata/properties" ma:root="true" ma:fieldsID="b9d1e12fb4c10b6d1a60f139df216267" ns2:_="" ns3:_="">
    <xsd:import namespace="7401dfa9-8c23-4357-ade3-38ae1532facf"/>
    <xsd:import namespace="665b0cda-2a93-49d9-948b-663b1c3712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dfa9-8c23-4357-ade3-38ae1532fa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7a666c-a10f-4e6d-b44a-091127199690}" ma:internalName="TaxCatchAll" ma:showField="CatchAllData" ma:web="7401dfa9-8c23-4357-ade3-38ae1532f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0cda-2a93-49d9-948b-663b1c371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e3aaf504-c9ff-4f8d-aa03-3b52805cf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b0cda-2a93-49d9-948b-663b1c371283">
      <Terms xmlns="http://schemas.microsoft.com/office/infopath/2007/PartnerControls"/>
    </lcf76f155ced4ddcb4097134ff3c332f>
    <TaxCatchAll xmlns="7401dfa9-8c23-4357-ade3-38ae1532facf" xsi:nil="true"/>
    <SharedWithUsers xmlns="7401dfa9-8c23-4357-ade3-38ae1532facf">
      <UserInfo>
        <DisplayName>Cessy Männik</DisplayName>
        <AccountId>59</AccountId>
        <AccountType/>
      </UserInfo>
      <UserInfo>
        <DisplayName>Kristel Kivikas</DisplayName>
        <AccountId>36</AccountId>
        <AccountType/>
      </UserInfo>
      <UserInfo>
        <DisplayName>Anu Umbleja</DisplayName>
        <AccountId>1828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F99869-7593-4426-9651-7CBB9CA0A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01dfa9-8c23-4357-ade3-38ae1532facf"/>
    <ds:schemaRef ds:uri="665b0cda-2a93-49d9-948b-663b1c371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9350C-5B5F-4C26-956C-478BCC9E84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3DEEDB-17E6-4637-A2D0-21CDDB5BDD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20F01-43CA-4E35-87C2-B806DE27791D}">
  <ds:schemaRefs>
    <ds:schemaRef ds:uri="http://schemas.microsoft.com/office/2006/metadata/properties"/>
    <ds:schemaRef ds:uri="http://schemas.microsoft.com/office/infopath/2007/PartnerControls"/>
    <ds:schemaRef ds:uri="665b0cda-2a93-49d9-948b-663b1c371283"/>
    <ds:schemaRef ds:uri="7401dfa9-8c23-4357-ade3-38ae1532fa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parkimisloa_taotlus</Template>
  <TotalTime>28</TotalTime>
  <Pages>1</Pages>
  <Words>82</Words>
  <Characters>478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Annika Raadik</cp:lastModifiedBy>
  <cp:revision>18</cp:revision>
  <dcterms:created xsi:type="dcterms:W3CDTF">2024-05-22T08:17:00Z</dcterms:created>
  <dcterms:modified xsi:type="dcterms:W3CDTF">2024-05-22T08:46:00Z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0x01010016FFE8884A4917459B047328CC41C3FA</vt:lpwstr>
  </property>
  <property fmtid="{D5CDD505-2E9C-101B-9397-08002B2CF9AE}" pid="3" name="MediaServiceImageTags">
    <vt:lpwstr/>
  </property>
</Properties>
</file>